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AA" w:rsidRPr="00F05147" w:rsidRDefault="008764AA" w:rsidP="008A2A21">
      <w:pPr>
        <w:spacing w:after="0" w:line="240" w:lineRule="auto"/>
        <w:jc w:val="center"/>
        <w:rPr>
          <w:sz w:val="24"/>
          <w:szCs w:val="24"/>
        </w:rPr>
      </w:pPr>
      <w:r w:rsidRPr="00F05147">
        <w:rPr>
          <w:sz w:val="24"/>
          <w:szCs w:val="24"/>
        </w:rPr>
        <w:t>---------------------------------------------------------------------------------------------------------</w:t>
      </w:r>
    </w:p>
    <w:p w:rsidR="008764AA" w:rsidRPr="00F05147" w:rsidRDefault="008764AA" w:rsidP="009237D6">
      <w:pPr>
        <w:spacing w:after="0" w:line="240" w:lineRule="auto"/>
        <w:jc w:val="center"/>
        <w:rPr>
          <w:sz w:val="24"/>
          <w:szCs w:val="24"/>
        </w:rPr>
      </w:pPr>
      <w:r w:rsidRPr="00F05147">
        <w:rPr>
          <w:sz w:val="24"/>
          <w:szCs w:val="24"/>
        </w:rPr>
        <w:t>(Priezvisko, meno, adresa</w:t>
      </w:r>
      <w:bookmarkStart w:id="0" w:name="_GoBack"/>
      <w:bookmarkEnd w:id="0"/>
      <w:r w:rsidRPr="00F05147">
        <w:rPr>
          <w:sz w:val="24"/>
          <w:szCs w:val="24"/>
        </w:rPr>
        <w:t xml:space="preserve"> zákonného zástupcu)</w:t>
      </w:r>
    </w:p>
    <w:p w:rsidR="008764AA" w:rsidRPr="00F05147" w:rsidRDefault="008764AA">
      <w:pPr>
        <w:rPr>
          <w:sz w:val="24"/>
          <w:szCs w:val="24"/>
        </w:rPr>
      </w:pPr>
    </w:p>
    <w:p w:rsidR="008764AA" w:rsidRPr="00F05147" w:rsidRDefault="008764AA" w:rsidP="00231456">
      <w:pPr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 xml:space="preserve">Základná škola </w:t>
      </w:r>
    </w:p>
    <w:p w:rsidR="008764AA" w:rsidRPr="00F05147" w:rsidRDefault="008764AA" w:rsidP="00231456">
      <w:pPr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>Sídlisko II 1336</w:t>
      </w:r>
    </w:p>
    <w:p w:rsidR="008764AA" w:rsidRPr="00F05147" w:rsidRDefault="008764AA" w:rsidP="00231456">
      <w:pPr>
        <w:spacing w:after="0"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>093 01 Vranov nad Topľou</w:t>
      </w:r>
    </w:p>
    <w:p w:rsidR="008764AA" w:rsidRPr="00F05147" w:rsidRDefault="008764AA" w:rsidP="009237D6">
      <w:pPr>
        <w:spacing w:after="0" w:line="240" w:lineRule="auto"/>
        <w:ind w:left="4956" w:firstLine="708"/>
        <w:rPr>
          <w:sz w:val="24"/>
          <w:szCs w:val="24"/>
        </w:rPr>
      </w:pPr>
    </w:p>
    <w:p w:rsidR="008764AA" w:rsidRPr="00F05147" w:rsidRDefault="008764AA" w:rsidP="009237D6">
      <w:pPr>
        <w:spacing w:after="0" w:line="240" w:lineRule="auto"/>
        <w:ind w:left="4956" w:firstLine="708"/>
        <w:rPr>
          <w:sz w:val="24"/>
          <w:szCs w:val="24"/>
        </w:rPr>
      </w:pPr>
      <w:r w:rsidRPr="00F05147">
        <w:rPr>
          <w:sz w:val="24"/>
          <w:szCs w:val="24"/>
        </w:rPr>
        <w:t>Vranov nad Topľou  dátum</w:t>
      </w:r>
    </w:p>
    <w:p w:rsidR="008764AA" w:rsidRPr="00F05147" w:rsidRDefault="008764AA" w:rsidP="002E49AA">
      <w:pPr>
        <w:rPr>
          <w:sz w:val="28"/>
          <w:szCs w:val="28"/>
        </w:rPr>
      </w:pPr>
    </w:p>
    <w:p w:rsidR="008764AA" w:rsidRPr="00F05147" w:rsidRDefault="008764AA" w:rsidP="002E49AA">
      <w:pPr>
        <w:rPr>
          <w:sz w:val="24"/>
          <w:szCs w:val="24"/>
        </w:rPr>
      </w:pPr>
      <w:r w:rsidRPr="00F05147">
        <w:rPr>
          <w:b/>
          <w:bCs/>
          <w:sz w:val="24"/>
          <w:szCs w:val="24"/>
        </w:rPr>
        <w:t xml:space="preserve">Žiadosť o odhlásenie žiaka </w:t>
      </w:r>
      <w:r>
        <w:rPr>
          <w:b/>
          <w:bCs/>
          <w:sz w:val="24"/>
          <w:szCs w:val="24"/>
        </w:rPr>
        <w:t>z</w:t>
      </w:r>
      <w:r w:rsidRPr="00F05147">
        <w:rPr>
          <w:b/>
          <w:bCs/>
          <w:sz w:val="24"/>
          <w:szCs w:val="24"/>
        </w:rPr>
        <w:t>o školy</w:t>
      </w:r>
    </w:p>
    <w:p w:rsidR="008764AA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Týmto Vás žiadam o odhlásenie môjho dieťaťa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 xml:space="preserve"> 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Meno a priezvisko :    ............................................................…………  Trieda:</w:t>
      </w:r>
      <w:r>
        <w:rPr>
          <w:sz w:val="24"/>
          <w:szCs w:val="24"/>
        </w:rPr>
        <w:t xml:space="preserve"> </w:t>
      </w:r>
      <w:r w:rsidRPr="00F05147">
        <w:rPr>
          <w:sz w:val="24"/>
          <w:szCs w:val="24"/>
        </w:rPr>
        <w:t>…………………..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Dátum narodenia: ...............................................  Rodné číslo: ..........................................</w:t>
      </w:r>
    </w:p>
    <w:p w:rsidR="008764AA" w:rsidRPr="00F05147" w:rsidRDefault="008764AA" w:rsidP="00F05147">
      <w:pPr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Adresa trvalého bydliska:  ....................................................................................................</w:t>
      </w:r>
    </w:p>
    <w:p w:rsidR="008764AA" w:rsidRPr="00F05147" w:rsidRDefault="008764AA" w:rsidP="00F05147">
      <w:pPr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 xml:space="preserve">z ........................ ročníka Základnej školy Sídlisko II 1336 vo Vranove nad Topľou.  </w:t>
      </w:r>
    </w:p>
    <w:p w:rsidR="008764AA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Dátum ukončenia dochádzky v ZŠ Sídlisko II 1336 Vranov nad Topľou: .............................</w:t>
      </w:r>
    </w:p>
    <w:p w:rsidR="008764AA" w:rsidRPr="00F05147" w:rsidRDefault="008764AA" w:rsidP="009237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Dôvod odhlásenia: …………………………….……………………………………………….……….………….........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……………………………………………………………………….………….......................................................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 xml:space="preserve">Dieťa prihlasujem do (presná adresa budúcej školy): 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05147">
        <w:rPr>
          <w:sz w:val="24"/>
          <w:szCs w:val="24"/>
        </w:rPr>
        <w:t>Dátum nástupu do novej školy: ………………………………………………………..………</w:t>
      </w:r>
    </w:p>
    <w:p w:rsidR="008764AA" w:rsidRPr="00F05147" w:rsidRDefault="008764AA" w:rsidP="00F05147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8764AA" w:rsidRDefault="008764AA" w:rsidP="00231456">
      <w:pPr>
        <w:rPr>
          <w:sz w:val="24"/>
          <w:szCs w:val="24"/>
        </w:rPr>
      </w:pPr>
    </w:p>
    <w:p w:rsidR="008764AA" w:rsidRDefault="008764AA" w:rsidP="00231456">
      <w:pPr>
        <w:rPr>
          <w:sz w:val="24"/>
          <w:szCs w:val="24"/>
        </w:rPr>
      </w:pPr>
    </w:p>
    <w:p w:rsidR="008764AA" w:rsidRPr="00F05147" w:rsidRDefault="008764AA" w:rsidP="00231456">
      <w:pPr>
        <w:rPr>
          <w:sz w:val="24"/>
          <w:szCs w:val="24"/>
        </w:rPr>
      </w:pPr>
      <w:r w:rsidRPr="00F05147">
        <w:rPr>
          <w:sz w:val="24"/>
          <w:szCs w:val="24"/>
        </w:rPr>
        <w:t>Vopred ďakujem za kladné vybavenie mojej žiadosti.</w:t>
      </w:r>
    </w:p>
    <w:p w:rsidR="008764AA" w:rsidRPr="00F05147" w:rsidRDefault="008764AA" w:rsidP="009237D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05147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8764AA" w:rsidRPr="00F05147" w:rsidRDefault="008764AA" w:rsidP="00F05147">
      <w:pPr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 w:rsidRPr="00F05147">
        <w:rPr>
          <w:sz w:val="24"/>
          <w:szCs w:val="24"/>
        </w:rPr>
        <w:t xml:space="preserve">       ..............................................                                                                           </w:t>
      </w:r>
    </w:p>
    <w:p w:rsidR="008764AA" w:rsidRPr="00F05147" w:rsidRDefault="008764AA" w:rsidP="00231456">
      <w:pPr>
        <w:autoSpaceDE w:val="0"/>
        <w:autoSpaceDN w:val="0"/>
        <w:adjustRightInd w:val="0"/>
        <w:spacing w:line="240" w:lineRule="auto"/>
      </w:pPr>
      <w:r w:rsidRPr="00F05147">
        <w:rPr>
          <w:sz w:val="24"/>
          <w:szCs w:val="24"/>
        </w:rPr>
        <w:t xml:space="preserve">                                                                                                                 podpis zákonného zástupcu</w:t>
      </w:r>
    </w:p>
    <w:p w:rsidR="008764AA" w:rsidRPr="00F05147" w:rsidRDefault="008764AA" w:rsidP="002E49AA"/>
    <w:sectPr w:rsidR="008764AA" w:rsidRPr="00F05147" w:rsidSect="0016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9AA"/>
    <w:rsid w:val="001641D0"/>
    <w:rsid w:val="00231456"/>
    <w:rsid w:val="002E49AA"/>
    <w:rsid w:val="00567651"/>
    <w:rsid w:val="00717C26"/>
    <w:rsid w:val="008764AA"/>
    <w:rsid w:val="008A2A21"/>
    <w:rsid w:val="009237D6"/>
    <w:rsid w:val="00B66121"/>
    <w:rsid w:val="00EF53EF"/>
    <w:rsid w:val="00F05147"/>
    <w:rsid w:val="00F0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254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Dvojka</dc:creator>
  <cp:keywords/>
  <dc:description/>
  <cp:lastModifiedBy>owner</cp:lastModifiedBy>
  <cp:revision>8</cp:revision>
  <dcterms:created xsi:type="dcterms:W3CDTF">2014-07-11T07:00:00Z</dcterms:created>
  <dcterms:modified xsi:type="dcterms:W3CDTF">2014-10-21T11:03:00Z</dcterms:modified>
</cp:coreProperties>
</file>